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1884"/>
        <w:gridCol w:w="1701"/>
        <w:gridCol w:w="1701"/>
        <w:gridCol w:w="1531"/>
        <w:gridCol w:w="1463"/>
        <w:gridCol w:w="1440"/>
        <w:gridCol w:w="1980"/>
        <w:gridCol w:w="2198"/>
      </w:tblGrid>
      <w:tr w:rsidR="0059726D" w:rsidRPr="00D0131D">
        <w:tc>
          <w:tcPr>
            <w:tcW w:w="15626" w:type="dxa"/>
            <w:gridSpan w:val="9"/>
            <w:tcBorders>
              <w:top w:val="nil"/>
              <w:left w:val="nil"/>
              <w:right w:val="nil"/>
            </w:tcBorders>
          </w:tcPr>
          <w:p w:rsidR="0059726D" w:rsidRPr="00F97CDC" w:rsidRDefault="0059726D" w:rsidP="00F97CDC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59726D" w:rsidRPr="00D0131D" w:rsidRDefault="0059726D" w:rsidP="00D0131D">
            <w:pPr>
              <w:spacing w:after="0" w:line="240" w:lineRule="auto"/>
              <w:ind w:left="33" w:firstLine="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1D">
              <w:rPr>
                <w:rFonts w:ascii="Times New Roman" w:hAnsi="Times New Roman" w:cs="Times New Roman"/>
                <w:sz w:val="28"/>
                <w:szCs w:val="28"/>
              </w:rPr>
              <w:t>Сведения об учреждениях в сфере физической культуры и спорта,</w:t>
            </w:r>
          </w:p>
          <w:p w:rsidR="0059726D" w:rsidRPr="00C51E09" w:rsidRDefault="0059726D" w:rsidP="00C51E09">
            <w:pPr>
              <w:spacing w:after="0" w:line="240" w:lineRule="auto"/>
              <w:ind w:left="33" w:firstLine="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1D">
              <w:rPr>
                <w:rFonts w:ascii="Times New Roman" w:hAnsi="Times New Roman" w:cs="Times New Roman"/>
                <w:sz w:val="28"/>
                <w:szCs w:val="28"/>
              </w:rPr>
              <w:t>подведомственных Департаменту физической культуры и спорта Орловской области и расположенных на территории г. Орла</w:t>
            </w:r>
          </w:p>
          <w:p w:rsidR="0059726D" w:rsidRPr="00D0131D" w:rsidRDefault="0059726D" w:rsidP="00D0131D">
            <w:pPr>
              <w:spacing w:after="0" w:line="240" w:lineRule="auto"/>
              <w:ind w:left="33" w:firstLine="1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26D" w:rsidRPr="00F97CDC" w:rsidTr="0033682C">
        <w:tc>
          <w:tcPr>
            <w:tcW w:w="1728" w:type="dxa"/>
          </w:tcPr>
          <w:p w:rsidR="0059726D" w:rsidRPr="00F97CDC" w:rsidRDefault="0059726D" w:rsidP="00D0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84" w:type="dxa"/>
          </w:tcPr>
          <w:p w:rsidR="0059726D" w:rsidRPr="00F97CDC" w:rsidRDefault="0059726D" w:rsidP="00D0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701" w:type="dxa"/>
          </w:tcPr>
          <w:p w:rsidR="0059726D" w:rsidRPr="00F97CDC" w:rsidRDefault="0059726D" w:rsidP="00D0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701" w:type="dxa"/>
          </w:tcPr>
          <w:p w:rsidR="0059726D" w:rsidRPr="00F97CDC" w:rsidRDefault="0059726D" w:rsidP="00D0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Актуальная электронная почта</w:t>
            </w:r>
          </w:p>
        </w:tc>
        <w:tc>
          <w:tcPr>
            <w:tcW w:w="1531" w:type="dxa"/>
          </w:tcPr>
          <w:p w:rsidR="0059726D" w:rsidRPr="00F97CDC" w:rsidRDefault="0059726D" w:rsidP="00D0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Активная ссылка на официальный сайт</w:t>
            </w:r>
          </w:p>
        </w:tc>
        <w:tc>
          <w:tcPr>
            <w:tcW w:w="1463" w:type="dxa"/>
          </w:tcPr>
          <w:p w:rsidR="0059726D" w:rsidRPr="00F97CDC" w:rsidRDefault="0059726D" w:rsidP="00D0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Активная ссылка на Госпаблик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 в Вконтакте</w:t>
            </w:r>
          </w:p>
        </w:tc>
        <w:tc>
          <w:tcPr>
            <w:tcW w:w="1440" w:type="dxa"/>
          </w:tcPr>
          <w:p w:rsidR="0059726D" w:rsidRPr="00F97CDC" w:rsidRDefault="0059726D" w:rsidP="00D0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Основа (платно/бесплатно)</w:t>
            </w: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Группы (секции по видам спорта)</w:t>
            </w:r>
          </w:p>
        </w:tc>
        <w:tc>
          <w:tcPr>
            <w:tcW w:w="2198" w:type="dxa"/>
          </w:tcPr>
          <w:p w:rsidR="0059726D" w:rsidRPr="00F97CDC" w:rsidRDefault="0059726D" w:rsidP="00D0131D">
            <w:pPr>
              <w:spacing w:after="0" w:line="240" w:lineRule="auto"/>
              <w:ind w:left="33" w:firstLine="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Минимальный возраст зачисления мальчик/девочка</w:t>
            </w:r>
          </w:p>
        </w:tc>
      </w:tr>
      <w:tr w:rsidR="0059726D" w:rsidRPr="00F97CDC" w:rsidTr="0033682C">
        <w:tc>
          <w:tcPr>
            <w:tcW w:w="1728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БУ ДО ОО «Спортивная школа «Академия футбола имени Ю.П. Семина»</w:t>
            </w:r>
          </w:p>
        </w:tc>
        <w:tc>
          <w:tcPr>
            <w:tcW w:w="1884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г. Орел, ул. Тургенева, д. 55</w:t>
            </w:r>
          </w:p>
        </w:tc>
        <w:tc>
          <w:tcPr>
            <w:tcW w:w="1701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(4862) 307347</w:t>
            </w:r>
          </w:p>
        </w:tc>
        <w:tc>
          <w:tcPr>
            <w:tcW w:w="1701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oo_bu_rusichi@orel-region.ru</w:t>
            </w:r>
          </w:p>
        </w:tc>
        <w:tc>
          <w:tcPr>
            <w:tcW w:w="1531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97CDC">
                <w:rPr>
                  <w:rFonts w:ascii="Times New Roman" w:hAnsi="Times New Roman" w:cs="Times New Roman"/>
                  <w:sz w:val="28"/>
                  <w:szCs w:val="28"/>
                </w:rPr>
                <w:t>http://rusichi-orel.ru/about/common/</w:t>
              </w:r>
            </w:hyperlink>
          </w:p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97CDC">
                <w:rPr>
                  <w:rFonts w:ascii="Times New Roman" w:hAnsi="Times New Roman" w:cs="Times New Roman"/>
                  <w:sz w:val="28"/>
                  <w:szCs w:val="28"/>
                </w:rPr>
                <w:t>https://vk.com/rusichiorel</w:t>
              </w:r>
            </w:hyperlink>
          </w:p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бесплатно/ платно</w:t>
            </w:r>
          </w:p>
        </w:tc>
        <w:tc>
          <w:tcPr>
            <w:tcW w:w="1980" w:type="dxa"/>
          </w:tcPr>
          <w:p w:rsidR="0059726D" w:rsidRPr="00F97CDC" w:rsidRDefault="0059726D" w:rsidP="00C9675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  <w:p w:rsidR="0059726D" w:rsidRPr="00F97CDC" w:rsidRDefault="0059726D" w:rsidP="00C9675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59726D" w:rsidRPr="00C9675D" w:rsidRDefault="0059726D" w:rsidP="00C96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 7 лет</w:t>
            </w:r>
          </w:p>
        </w:tc>
      </w:tr>
      <w:tr w:rsidR="0059726D" w:rsidRPr="00F97CDC" w:rsidTr="0033682C">
        <w:tc>
          <w:tcPr>
            <w:tcW w:w="1728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9726D" w:rsidRPr="00F97CDC" w:rsidRDefault="0059726D" w:rsidP="00F97C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удожественная гимнастика</w:t>
            </w:r>
          </w:p>
        </w:tc>
        <w:tc>
          <w:tcPr>
            <w:tcW w:w="2198" w:type="dxa"/>
          </w:tcPr>
          <w:p w:rsidR="0059726D" w:rsidRPr="00F97CDC" w:rsidRDefault="0059726D" w:rsidP="00F97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Девочки;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 6 лет</w:t>
            </w:r>
          </w:p>
        </w:tc>
      </w:tr>
      <w:tr w:rsidR="0059726D" w:rsidRPr="00F97CDC" w:rsidTr="0033682C">
        <w:tc>
          <w:tcPr>
            <w:tcW w:w="1728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9726D" w:rsidRPr="00F97CDC" w:rsidRDefault="0059726D" w:rsidP="00F97CD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портивная акробатика</w:t>
            </w:r>
          </w:p>
        </w:tc>
        <w:tc>
          <w:tcPr>
            <w:tcW w:w="2198" w:type="dxa"/>
          </w:tcPr>
          <w:p w:rsidR="0059726D" w:rsidRPr="00F97CDC" w:rsidRDefault="0059726D" w:rsidP="00686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726D" w:rsidRPr="00F97CDC" w:rsidRDefault="0059726D" w:rsidP="00686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девочки;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 6 лет</w:t>
            </w:r>
          </w:p>
        </w:tc>
      </w:tr>
      <w:tr w:rsidR="0059726D" w:rsidRPr="00F97CDC" w:rsidTr="0033682C">
        <w:tc>
          <w:tcPr>
            <w:tcW w:w="1728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БУ ДО ОО «Шахматно-шашечная спортивная школа»</w:t>
            </w:r>
          </w:p>
        </w:tc>
        <w:tc>
          <w:tcPr>
            <w:tcW w:w="1884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Г.Орёл, ул. Пролетарская гора, д.7</w:t>
            </w:r>
          </w:p>
        </w:tc>
        <w:tc>
          <w:tcPr>
            <w:tcW w:w="1701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(4862)764102</w:t>
            </w:r>
          </w:p>
        </w:tc>
        <w:tc>
          <w:tcPr>
            <w:tcW w:w="1701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orelchess</w:t>
              </w:r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oo</w:t>
              </w:r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bu</w:t>
              </w:r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chess</w:t>
              </w:r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orel</w:t>
              </w:r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region</w:t>
              </w:r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1531" w:type="dxa"/>
            <w:vMerge w:val="restart"/>
          </w:tcPr>
          <w:p w:rsidR="0059726D" w:rsidRPr="002410BB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2410B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chess</w:t>
              </w:r>
              <w:r w:rsidRPr="002410B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orel</w:t>
              </w:r>
              <w:r w:rsidRPr="002410B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ucoz</w:t>
              </w:r>
              <w:r w:rsidRPr="002410B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https://vk.com/public217391253</w:t>
              </w:r>
            </w:hyperlink>
          </w:p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59726D" w:rsidRPr="00F97CDC" w:rsidRDefault="0059726D" w:rsidP="00241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726D" w:rsidRPr="00F97CDC" w:rsidRDefault="0059726D" w:rsidP="00241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девочки;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 6 лет</w:t>
            </w:r>
          </w:p>
        </w:tc>
      </w:tr>
      <w:tr w:rsidR="0059726D" w:rsidRPr="00F97CDC" w:rsidTr="0033682C">
        <w:tc>
          <w:tcPr>
            <w:tcW w:w="1728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ашки</w:t>
            </w:r>
          </w:p>
        </w:tc>
        <w:tc>
          <w:tcPr>
            <w:tcW w:w="2198" w:type="dxa"/>
          </w:tcPr>
          <w:p w:rsidR="0059726D" w:rsidRPr="00F97CDC" w:rsidRDefault="0059726D" w:rsidP="00241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726D" w:rsidRPr="00F97CDC" w:rsidRDefault="0059726D" w:rsidP="00241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девочки;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 6 лет</w:t>
            </w:r>
          </w:p>
        </w:tc>
      </w:tr>
      <w:tr w:rsidR="0059726D" w:rsidRPr="00F97CDC" w:rsidTr="0033682C">
        <w:tc>
          <w:tcPr>
            <w:tcW w:w="1728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БУ ДО ОО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портивная школа 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имнастики 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кробатики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4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302030, г. Орел, ул. Герцена, 15</w:t>
            </w:r>
          </w:p>
        </w:tc>
        <w:tc>
          <w:tcPr>
            <w:tcW w:w="1701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(4862) 553904 </w:t>
            </w:r>
          </w:p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(4862)553804 </w:t>
            </w:r>
          </w:p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(4862)552953</w:t>
            </w:r>
          </w:p>
        </w:tc>
        <w:tc>
          <w:tcPr>
            <w:tcW w:w="1701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Orel-gym@mail.ru</w:t>
              </w:r>
            </w:hyperlink>
          </w:p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sshor3-orel@ yandex.ru</w:t>
            </w:r>
          </w:p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1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http: //сшор3.рф</w:t>
            </w:r>
          </w:p>
        </w:tc>
        <w:tc>
          <w:tcPr>
            <w:tcW w:w="1463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https://vk.com/pub lic98907870</w:t>
            </w:r>
          </w:p>
        </w:tc>
        <w:tc>
          <w:tcPr>
            <w:tcW w:w="1440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латно </w:t>
            </w: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</w:t>
            </w:r>
          </w:p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59726D" w:rsidRPr="00F97CDC" w:rsidRDefault="0059726D" w:rsidP="00C51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девочки;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 4 года</w:t>
            </w:r>
          </w:p>
        </w:tc>
      </w:tr>
      <w:tr w:rsidR="0059726D" w:rsidRPr="00F97CDC" w:rsidTr="0033682C">
        <w:tc>
          <w:tcPr>
            <w:tcW w:w="1728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</w:tcPr>
          <w:p w:rsidR="0059726D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есплатно</w:t>
            </w: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Акр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обатический 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 рок-н-ролл</w:t>
            </w:r>
          </w:p>
        </w:tc>
        <w:tc>
          <w:tcPr>
            <w:tcW w:w="2198" w:type="dxa"/>
          </w:tcPr>
          <w:p w:rsidR="0059726D" w:rsidRPr="00F97CDC" w:rsidRDefault="0059726D" w:rsidP="00C51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726D" w:rsidRPr="00F97CDC" w:rsidRDefault="0059726D" w:rsidP="00C51E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девочки;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 6 лет </w:t>
            </w:r>
          </w:p>
        </w:tc>
      </w:tr>
      <w:tr w:rsidR="0059726D" w:rsidRPr="00F97CDC" w:rsidTr="0033682C">
        <w:tc>
          <w:tcPr>
            <w:tcW w:w="1728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</w:tcPr>
          <w:p w:rsidR="0059726D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есплатно</w:t>
            </w: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удожественная гимнастика</w:t>
            </w:r>
          </w:p>
        </w:tc>
        <w:tc>
          <w:tcPr>
            <w:tcW w:w="2198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Девочки; 6 лет</w:t>
            </w:r>
          </w:p>
        </w:tc>
      </w:tr>
      <w:tr w:rsidR="0059726D" w:rsidRPr="00F97CDC" w:rsidTr="0033682C">
        <w:tc>
          <w:tcPr>
            <w:tcW w:w="1728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59726D" w:rsidRPr="00BC01D7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59726D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есплатно</w:t>
            </w:r>
          </w:p>
        </w:tc>
        <w:tc>
          <w:tcPr>
            <w:tcW w:w="1980" w:type="dxa"/>
          </w:tcPr>
          <w:p w:rsidR="0059726D" w:rsidRPr="00F97CDC" w:rsidRDefault="0059726D" w:rsidP="00686D3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портивная акробатика</w:t>
            </w:r>
          </w:p>
        </w:tc>
        <w:tc>
          <w:tcPr>
            <w:tcW w:w="2198" w:type="dxa"/>
          </w:tcPr>
          <w:p w:rsidR="0059726D" w:rsidRPr="00F97CDC" w:rsidRDefault="0059726D" w:rsidP="00686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726D" w:rsidRPr="00F97CDC" w:rsidRDefault="0059726D" w:rsidP="00686D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девочки;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 6 лет</w:t>
            </w:r>
          </w:p>
        </w:tc>
      </w:tr>
      <w:tr w:rsidR="0059726D" w:rsidRPr="00F97CDC" w:rsidTr="0033682C">
        <w:tc>
          <w:tcPr>
            <w:tcW w:w="1728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</w:tcPr>
          <w:p w:rsidR="0059726D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есплатно</w:t>
            </w: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гимнастика</w:t>
            </w:r>
          </w:p>
        </w:tc>
        <w:tc>
          <w:tcPr>
            <w:tcW w:w="2198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Мальчики; 7 лет, девочки;  6 лет </w:t>
            </w:r>
          </w:p>
        </w:tc>
      </w:tr>
      <w:tr w:rsidR="0059726D" w:rsidRPr="00F97CDC" w:rsidTr="0033682C">
        <w:tc>
          <w:tcPr>
            <w:tcW w:w="1728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ОАУ ДО ОО «Спортивная школа «Ледовое поколение»</w:t>
            </w:r>
          </w:p>
        </w:tc>
        <w:tc>
          <w:tcPr>
            <w:tcW w:w="1884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Россия, Орловская область, г. Орел, Наугорское шоссе, д. 82</w:t>
            </w:r>
          </w:p>
        </w:tc>
        <w:tc>
          <w:tcPr>
            <w:tcW w:w="1701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(4862)794360</w:t>
            </w:r>
          </w:p>
        </w:tc>
        <w:tc>
          <w:tcPr>
            <w:tcW w:w="1701" w:type="dxa"/>
            <w:vMerge w:val="restart"/>
          </w:tcPr>
          <w:p w:rsidR="0059726D" w:rsidRPr="00F97CDC" w:rsidRDefault="0059726D" w:rsidP="00D0131D">
            <w:pPr>
              <w:pStyle w:val="a"/>
              <w:widowControl/>
              <w:tabs>
                <w:tab w:val="left" w:pos="7020"/>
              </w:tabs>
              <w:rPr>
                <w:sz w:val="28"/>
                <w:szCs w:val="28"/>
                <w:lang w:eastAsia="en-US"/>
              </w:rPr>
            </w:pPr>
            <w:hyperlink r:id="rId12" w:history="1">
              <w:r w:rsidRPr="00F97CDC">
                <w:rPr>
                  <w:rStyle w:val="Hyperlink"/>
                  <w:sz w:val="28"/>
                  <w:szCs w:val="28"/>
                  <w:lang w:val="en-US" w:eastAsia="en-US"/>
                </w:rPr>
                <w:t>oo</w:t>
              </w:r>
              <w:r w:rsidRPr="00F97CDC">
                <w:rPr>
                  <w:rStyle w:val="Hyperlink"/>
                  <w:sz w:val="28"/>
                  <w:szCs w:val="28"/>
                  <w:lang w:eastAsia="en-US"/>
                </w:rPr>
                <w:t>_</w:t>
              </w:r>
              <w:r w:rsidRPr="00F97CDC">
                <w:rPr>
                  <w:rStyle w:val="Hyperlink"/>
                  <w:sz w:val="28"/>
                  <w:szCs w:val="28"/>
                  <w:lang w:val="en-US" w:eastAsia="en-US"/>
                </w:rPr>
                <w:t>sh</w:t>
              </w:r>
              <w:r w:rsidRPr="00F97CDC">
                <w:rPr>
                  <w:rStyle w:val="Hyperlink"/>
                  <w:sz w:val="28"/>
                  <w:szCs w:val="28"/>
                  <w:lang w:eastAsia="en-US"/>
                </w:rPr>
                <w:t>_</w:t>
              </w:r>
              <w:r w:rsidRPr="00F97CDC">
                <w:rPr>
                  <w:rStyle w:val="Hyperlink"/>
                  <w:sz w:val="28"/>
                  <w:szCs w:val="28"/>
                  <w:lang w:val="en-US" w:eastAsia="en-US"/>
                </w:rPr>
                <w:t>led</w:t>
              </w:r>
              <w:r w:rsidRPr="00F97CDC">
                <w:rPr>
                  <w:rStyle w:val="Hyperlink"/>
                  <w:sz w:val="28"/>
                  <w:szCs w:val="28"/>
                  <w:lang w:eastAsia="en-US"/>
                </w:rPr>
                <w:t>@</w:t>
              </w:r>
              <w:r w:rsidRPr="00F97CDC">
                <w:rPr>
                  <w:rStyle w:val="Hyperlink"/>
                  <w:sz w:val="28"/>
                  <w:szCs w:val="28"/>
                  <w:lang w:val="en-US" w:eastAsia="en-US"/>
                </w:rPr>
                <w:t>orel</w:t>
              </w:r>
              <w:r w:rsidRPr="00F97CDC">
                <w:rPr>
                  <w:rStyle w:val="Hyperlink"/>
                  <w:sz w:val="28"/>
                  <w:szCs w:val="28"/>
                  <w:lang w:eastAsia="en-US"/>
                </w:rPr>
                <w:t>-</w:t>
              </w:r>
              <w:r w:rsidRPr="00F97CDC">
                <w:rPr>
                  <w:rStyle w:val="Hyperlink"/>
                  <w:sz w:val="28"/>
                  <w:szCs w:val="28"/>
                  <w:lang w:val="en-US" w:eastAsia="en-US"/>
                </w:rPr>
                <w:t>region</w:t>
              </w:r>
              <w:r w:rsidRPr="00F97CDC">
                <w:rPr>
                  <w:rStyle w:val="Hyperlink"/>
                  <w:sz w:val="28"/>
                  <w:szCs w:val="28"/>
                  <w:lang w:eastAsia="en-US"/>
                </w:rPr>
                <w:t>.</w:t>
              </w:r>
              <w:r w:rsidRPr="00F97CDC">
                <w:rPr>
                  <w:rStyle w:val="Hyperlink"/>
                  <w:sz w:val="28"/>
                  <w:szCs w:val="28"/>
                  <w:lang w:val="en-US" w:eastAsia="en-US"/>
                </w:rPr>
                <w:t>ru</w:t>
              </w:r>
            </w:hyperlink>
          </w:p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https://led-alrosa.ru/vakantnye-mesta-dlja-priema-perevoda-obuczausczihsja/</w:t>
              </w:r>
            </w:hyperlink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3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https://vk.com/ledovaya_arena57</w:t>
              </w:r>
            </w:hyperlink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59726D" w:rsidRPr="00F97CDC" w:rsidRDefault="0059726D" w:rsidP="00D0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латно / бесплатно</w:t>
            </w:r>
          </w:p>
          <w:p w:rsidR="0059726D" w:rsidRPr="00F97CDC" w:rsidRDefault="0059726D" w:rsidP="00432E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Фигурное катание на коньках</w:t>
            </w:r>
          </w:p>
        </w:tc>
        <w:tc>
          <w:tcPr>
            <w:tcW w:w="2198" w:type="dxa"/>
          </w:tcPr>
          <w:p w:rsidR="0059726D" w:rsidRDefault="0059726D" w:rsidP="00BC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</w:t>
            </w:r>
          </w:p>
          <w:p w:rsidR="0059726D" w:rsidRDefault="0059726D" w:rsidP="00BC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девочки;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726D" w:rsidRPr="00F97CDC" w:rsidRDefault="0059726D" w:rsidP="0043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 лет/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59726D" w:rsidRPr="00F97CDC" w:rsidTr="0033682C">
        <w:tc>
          <w:tcPr>
            <w:tcW w:w="1728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pStyle w:val="a"/>
              <w:widowControl/>
              <w:tabs>
                <w:tab w:val="left" w:pos="7020"/>
              </w:tabs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9726D" w:rsidRPr="00F97CDC" w:rsidRDefault="0059726D" w:rsidP="00D0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/бесплатно</w:t>
            </w: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Хоккей</w:t>
            </w:r>
          </w:p>
        </w:tc>
        <w:tc>
          <w:tcPr>
            <w:tcW w:w="2198" w:type="dxa"/>
          </w:tcPr>
          <w:p w:rsidR="0059726D" w:rsidRDefault="0059726D" w:rsidP="00BC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</w:t>
            </w:r>
          </w:p>
          <w:p w:rsidR="0059726D" w:rsidRDefault="0059726D" w:rsidP="00BC0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девочки;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726D" w:rsidRPr="00432E85" w:rsidRDefault="0059726D" w:rsidP="0043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года/ 8 лет</w:t>
            </w:r>
          </w:p>
        </w:tc>
      </w:tr>
      <w:tr w:rsidR="0059726D" w:rsidRPr="00F97CDC" w:rsidTr="0033682C">
        <w:tc>
          <w:tcPr>
            <w:tcW w:w="1728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БУ ДО ОО «Спортивная школа №10»</w:t>
            </w:r>
          </w:p>
        </w:tc>
        <w:tc>
          <w:tcPr>
            <w:tcW w:w="1884" w:type="dxa"/>
            <w:vMerge w:val="restart"/>
            <w:vAlign w:val="center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г. Орёл, ул. Рощинская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 влд.18</w:t>
            </w:r>
          </w:p>
        </w:tc>
        <w:tc>
          <w:tcPr>
            <w:tcW w:w="1701" w:type="dxa"/>
            <w:vMerge w:val="restart"/>
            <w:vAlign w:val="center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(4862)497922</w:t>
            </w:r>
          </w:p>
        </w:tc>
        <w:tc>
          <w:tcPr>
            <w:tcW w:w="1701" w:type="dxa"/>
            <w:vMerge w:val="restart"/>
            <w:vAlign w:val="center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oo_bu_shor10@orel-region.ru</w:t>
            </w:r>
          </w:p>
        </w:tc>
        <w:tc>
          <w:tcPr>
            <w:tcW w:w="1531" w:type="dxa"/>
            <w:vMerge w:val="restart"/>
            <w:vAlign w:val="center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https://orelsdushor10.ru/</w:t>
            </w:r>
          </w:p>
        </w:tc>
        <w:tc>
          <w:tcPr>
            <w:tcW w:w="1463" w:type="dxa"/>
            <w:vMerge w:val="restart"/>
            <w:vAlign w:val="center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https://vk.com/club23268057</w:t>
            </w:r>
          </w:p>
        </w:tc>
        <w:tc>
          <w:tcPr>
            <w:tcW w:w="1440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198" w:type="dxa"/>
          </w:tcPr>
          <w:p w:rsidR="0059726D" w:rsidRDefault="0059726D" w:rsidP="00336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</w:t>
            </w:r>
          </w:p>
          <w:p w:rsidR="0059726D" w:rsidRPr="00F97CDC" w:rsidRDefault="0059726D" w:rsidP="00336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девочки;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59726D" w:rsidRPr="00F97CDC" w:rsidTr="0033682C">
        <w:tc>
          <w:tcPr>
            <w:tcW w:w="1728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  <w:vAlign w:val="center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1" w:type="dxa"/>
            <w:vMerge/>
            <w:vAlign w:val="center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Парусный спорт</w:t>
            </w:r>
          </w:p>
        </w:tc>
        <w:tc>
          <w:tcPr>
            <w:tcW w:w="2198" w:type="dxa"/>
          </w:tcPr>
          <w:p w:rsidR="0059726D" w:rsidRDefault="0059726D" w:rsidP="00336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</w:t>
            </w:r>
          </w:p>
          <w:p w:rsidR="0059726D" w:rsidRPr="00F97CDC" w:rsidRDefault="0059726D" w:rsidP="00336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девочки;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 9 лет </w:t>
            </w:r>
          </w:p>
        </w:tc>
      </w:tr>
      <w:tr w:rsidR="0059726D" w:rsidRPr="00F97CDC" w:rsidTr="0033682C">
        <w:tc>
          <w:tcPr>
            <w:tcW w:w="1728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  <w:vAlign w:val="center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1" w:type="dxa"/>
            <w:vMerge/>
            <w:vAlign w:val="center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2198" w:type="dxa"/>
          </w:tcPr>
          <w:p w:rsidR="0059726D" w:rsidRDefault="0059726D" w:rsidP="00336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</w:t>
            </w:r>
          </w:p>
          <w:p w:rsidR="0059726D" w:rsidRPr="00F97CDC" w:rsidRDefault="0059726D" w:rsidP="00336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девочки;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 9 лет </w:t>
            </w:r>
          </w:p>
        </w:tc>
      </w:tr>
      <w:tr w:rsidR="0059726D" w:rsidRPr="00F97CDC" w:rsidTr="0033682C">
        <w:tc>
          <w:tcPr>
            <w:tcW w:w="1728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  <w:vAlign w:val="center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1" w:type="dxa"/>
            <w:vMerge/>
            <w:vAlign w:val="center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Спортивное ориентирование</w:t>
            </w:r>
          </w:p>
        </w:tc>
        <w:tc>
          <w:tcPr>
            <w:tcW w:w="2198" w:type="dxa"/>
          </w:tcPr>
          <w:p w:rsidR="0059726D" w:rsidRDefault="0059726D" w:rsidP="00336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</w:t>
            </w:r>
          </w:p>
          <w:p w:rsidR="0059726D" w:rsidRPr="00F97CDC" w:rsidRDefault="0059726D" w:rsidP="00336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девочки;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 8 лет </w:t>
            </w:r>
          </w:p>
        </w:tc>
      </w:tr>
      <w:tr w:rsidR="0059726D" w:rsidRPr="00F97CDC" w:rsidTr="0033682C">
        <w:tc>
          <w:tcPr>
            <w:tcW w:w="1728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БП ОУ ОО «Училище олимпийского резерва» СШ «Боевых искусств»</w:t>
            </w:r>
          </w:p>
        </w:tc>
        <w:tc>
          <w:tcPr>
            <w:tcW w:w="1884" w:type="dxa"/>
            <w:vMerge w:val="restart"/>
          </w:tcPr>
          <w:p w:rsidR="0059726D" w:rsidRPr="00F97CDC" w:rsidRDefault="0059726D" w:rsidP="00D0131D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г.Орел ул. Матросова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(4862)594219</w:t>
            </w:r>
          </w:p>
        </w:tc>
        <w:tc>
          <w:tcPr>
            <w:tcW w:w="1701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sportshkola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7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orel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F97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7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531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https://uororel.ru/</w:t>
              </w:r>
            </w:hyperlink>
          </w:p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https://vk.com/uororel?ysclid=m7bizcnlqx269478098</w:t>
              </w:r>
            </w:hyperlink>
          </w:p>
        </w:tc>
        <w:tc>
          <w:tcPr>
            <w:tcW w:w="1440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бокс</w:t>
            </w:r>
          </w:p>
        </w:tc>
        <w:tc>
          <w:tcPr>
            <w:tcW w:w="2198" w:type="dxa"/>
          </w:tcPr>
          <w:p w:rsidR="0059726D" w:rsidRDefault="0059726D" w:rsidP="00336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</w:t>
            </w:r>
          </w:p>
          <w:p w:rsidR="0059726D" w:rsidRPr="00F97CDC" w:rsidRDefault="0059726D" w:rsidP="00336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девочки; 9 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59726D" w:rsidRPr="00F97CDC" w:rsidTr="0033682C">
        <w:tc>
          <w:tcPr>
            <w:tcW w:w="1728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спортивная борьба</w:t>
            </w:r>
          </w:p>
        </w:tc>
        <w:tc>
          <w:tcPr>
            <w:tcW w:w="2198" w:type="dxa"/>
          </w:tcPr>
          <w:p w:rsidR="0059726D" w:rsidRDefault="0059726D" w:rsidP="00336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</w:t>
            </w:r>
          </w:p>
          <w:p w:rsidR="0059726D" w:rsidRPr="00F97CDC" w:rsidRDefault="0059726D" w:rsidP="00336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девочки; 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  <w:tr w:rsidR="0059726D" w:rsidRPr="00F97CDC" w:rsidTr="0033682C">
        <w:tc>
          <w:tcPr>
            <w:tcW w:w="1728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2198" w:type="dxa"/>
          </w:tcPr>
          <w:p w:rsidR="0059726D" w:rsidRDefault="0059726D" w:rsidP="00336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</w:t>
            </w:r>
          </w:p>
          <w:p w:rsidR="0059726D" w:rsidRPr="00F97CDC" w:rsidRDefault="0059726D" w:rsidP="00336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девочки;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 7 лет</w:t>
            </w:r>
          </w:p>
        </w:tc>
      </w:tr>
      <w:tr w:rsidR="0059726D" w:rsidRPr="00F97CDC" w:rsidTr="0033682C">
        <w:tc>
          <w:tcPr>
            <w:tcW w:w="1728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кикбоксинг</w:t>
            </w:r>
          </w:p>
        </w:tc>
        <w:tc>
          <w:tcPr>
            <w:tcW w:w="2198" w:type="dxa"/>
          </w:tcPr>
          <w:p w:rsidR="0059726D" w:rsidRDefault="0059726D" w:rsidP="00336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</w:t>
            </w:r>
          </w:p>
          <w:p w:rsidR="0059726D" w:rsidRPr="00F97CDC" w:rsidRDefault="0059726D" w:rsidP="00336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девочки; 10 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59726D" w:rsidRPr="00F97CDC" w:rsidTr="0033682C">
        <w:tc>
          <w:tcPr>
            <w:tcW w:w="1728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киокусинкай</w:t>
            </w:r>
          </w:p>
        </w:tc>
        <w:tc>
          <w:tcPr>
            <w:tcW w:w="2198" w:type="dxa"/>
          </w:tcPr>
          <w:p w:rsidR="0059726D" w:rsidRDefault="0059726D" w:rsidP="00336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</w:t>
            </w:r>
          </w:p>
          <w:p w:rsidR="0059726D" w:rsidRPr="00F97CDC" w:rsidRDefault="0059726D" w:rsidP="00336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девочки; 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59726D" w:rsidRPr="00F97CDC" w:rsidTr="0033682C">
        <w:tc>
          <w:tcPr>
            <w:tcW w:w="1728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самбо</w:t>
            </w:r>
          </w:p>
        </w:tc>
        <w:tc>
          <w:tcPr>
            <w:tcW w:w="2198" w:type="dxa"/>
          </w:tcPr>
          <w:p w:rsidR="0059726D" w:rsidRDefault="0059726D" w:rsidP="00336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</w:t>
            </w:r>
          </w:p>
          <w:p w:rsidR="0059726D" w:rsidRPr="00F97CDC" w:rsidRDefault="0059726D" w:rsidP="00336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девочки; 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 10 лет</w:t>
            </w:r>
          </w:p>
        </w:tc>
      </w:tr>
      <w:tr w:rsidR="0059726D" w:rsidRPr="00F97CDC" w:rsidTr="0033682C">
        <w:tc>
          <w:tcPr>
            <w:tcW w:w="1728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ушу</w:t>
            </w:r>
          </w:p>
        </w:tc>
        <w:tc>
          <w:tcPr>
            <w:tcW w:w="2198" w:type="dxa"/>
          </w:tcPr>
          <w:p w:rsidR="0059726D" w:rsidRDefault="0059726D" w:rsidP="00336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</w:t>
            </w:r>
          </w:p>
          <w:p w:rsidR="0059726D" w:rsidRPr="00F97CDC" w:rsidRDefault="0059726D" w:rsidP="00336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девочки; 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 7 лет</w:t>
            </w:r>
          </w:p>
        </w:tc>
      </w:tr>
      <w:tr w:rsidR="0059726D" w:rsidRPr="00F97CDC">
        <w:tc>
          <w:tcPr>
            <w:tcW w:w="1728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БП ОУ ОО «Училище олимпийского резерва» СШ «Олимп»</w:t>
            </w:r>
          </w:p>
        </w:tc>
        <w:tc>
          <w:tcPr>
            <w:tcW w:w="1884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Г. Орел</w:t>
            </w:r>
          </w:p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 ул. Матросово 5</w:t>
            </w:r>
          </w:p>
        </w:tc>
        <w:tc>
          <w:tcPr>
            <w:tcW w:w="1701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8(4862)594256</w:t>
            </w:r>
          </w:p>
        </w:tc>
        <w:tc>
          <w:tcPr>
            <w:tcW w:w="1701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pentorel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F97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7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531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https://uororel.ru/</w:t>
              </w:r>
            </w:hyperlink>
          </w:p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uororel</w:t>
              </w:r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ysclid</w:t>
              </w:r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7</w:t>
              </w:r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bizcnlqx</w:t>
              </w:r>
              <w:r w:rsidRPr="00F97CDC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269478098</w:t>
              </w:r>
            </w:hyperlink>
          </w:p>
        </w:tc>
        <w:tc>
          <w:tcPr>
            <w:tcW w:w="1440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198" w:type="dxa"/>
          </w:tcPr>
          <w:p w:rsidR="0059726D" w:rsidRDefault="0059726D" w:rsidP="00D8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</w:t>
            </w:r>
          </w:p>
          <w:p w:rsidR="0059726D" w:rsidRPr="00F97CDC" w:rsidRDefault="0059726D" w:rsidP="00D86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девочки; 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</w:tr>
      <w:tr w:rsidR="0059726D" w:rsidRPr="00F97CDC">
        <w:tc>
          <w:tcPr>
            <w:tcW w:w="1728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Современное пятиборье</w:t>
            </w:r>
          </w:p>
        </w:tc>
        <w:tc>
          <w:tcPr>
            <w:tcW w:w="2198" w:type="dxa"/>
          </w:tcPr>
          <w:p w:rsidR="0059726D" w:rsidRDefault="0059726D" w:rsidP="00D8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</w:t>
            </w:r>
          </w:p>
          <w:p w:rsidR="0059726D" w:rsidRPr="00F97CDC" w:rsidRDefault="0059726D" w:rsidP="00D86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девочки; 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59726D" w:rsidRPr="00F97CDC">
        <w:tc>
          <w:tcPr>
            <w:tcW w:w="1728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Биатлон</w:t>
            </w:r>
          </w:p>
        </w:tc>
        <w:tc>
          <w:tcPr>
            <w:tcW w:w="2198" w:type="dxa"/>
          </w:tcPr>
          <w:p w:rsidR="0059726D" w:rsidRDefault="0059726D" w:rsidP="00D8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</w:t>
            </w:r>
          </w:p>
          <w:p w:rsidR="0059726D" w:rsidRPr="00F97CDC" w:rsidRDefault="0059726D" w:rsidP="00D86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девочки; 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</w:tr>
      <w:tr w:rsidR="0059726D" w:rsidRPr="00F97CDC">
        <w:tc>
          <w:tcPr>
            <w:tcW w:w="1728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Конный спорт</w:t>
            </w:r>
          </w:p>
        </w:tc>
        <w:tc>
          <w:tcPr>
            <w:tcW w:w="2198" w:type="dxa"/>
          </w:tcPr>
          <w:p w:rsidR="0059726D" w:rsidRDefault="0059726D" w:rsidP="00D8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</w:t>
            </w:r>
          </w:p>
          <w:p w:rsidR="0059726D" w:rsidRPr="00F97CDC" w:rsidRDefault="0059726D" w:rsidP="00D86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девочки; 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</w:tr>
      <w:tr w:rsidR="0059726D" w:rsidRPr="00F97CDC">
        <w:tc>
          <w:tcPr>
            <w:tcW w:w="1728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Велоспорт</w:t>
            </w:r>
          </w:p>
        </w:tc>
        <w:tc>
          <w:tcPr>
            <w:tcW w:w="2198" w:type="dxa"/>
          </w:tcPr>
          <w:p w:rsidR="0059726D" w:rsidRDefault="0059726D" w:rsidP="00D8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</w:t>
            </w:r>
          </w:p>
          <w:p w:rsidR="0059726D" w:rsidRPr="00F97CDC" w:rsidRDefault="0059726D" w:rsidP="00D86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девочки; 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  <w:tr w:rsidR="0059726D" w:rsidRPr="00F97CDC">
        <w:tc>
          <w:tcPr>
            <w:tcW w:w="1728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</w:t>
            </w:r>
          </w:p>
        </w:tc>
        <w:tc>
          <w:tcPr>
            <w:tcW w:w="2198" w:type="dxa"/>
          </w:tcPr>
          <w:p w:rsidR="0059726D" w:rsidRDefault="0059726D" w:rsidP="00D8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</w:t>
            </w:r>
          </w:p>
          <w:p w:rsidR="0059726D" w:rsidRPr="00F97CDC" w:rsidRDefault="0059726D" w:rsidP="00D86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девочки; 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59726D" w:rsidRPr="00F97CDC">
        <w:tc>
          <w:tcPr>
            <w:tcW w:w="1728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Стрельба из лука</w:t>
            </w:r>
          </w:p>
        </w:tc>
        <w:tc>
          <w:tcPr>
            <w:tcW w:w="2198" w:type="dxa"/>
          </w:tcPr>
          <w:p w:rsidR="0059726D" w:rsidRDefault="0059726D" w:rsidP="00D8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</w:t>
            </w:r>
          </w:p>
          <w:p w:rsidR="0059726D" w:rsidRPr="00F97CDC" w:rsidRDefault="0059726D" w:rsidP="00D86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девочки; 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59726D" w:rsidRPr="00F97CDC">
        <w:tc>
          <w:tcPr>
            <w:tcW w:w="1728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Фехтование</w:t>
            </w:r>
          </w:p>
        </w:tc>
        <w:tc>
          <w:tcPr>
            <w:tcW w:w="2198" w:type="dxa"/>
          </w:tcPr>
          <w:p w:rsidR="0059726D" w:rsidRDefault="0059726D" w:rsidP="00D8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</w:t>
            </w:r>
          </w:p>
          <w:p w:rsidR="0059726D" w:rsidRPr="00F97CDC" w:rsidRDefault="0059726D" w:rsidP="00D86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девочки; 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59726D" w:rsidRPr="00F97CDC">
        <w:tc>
          <w:tcPr>
            <w:tcW w:w="1728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2198" w:type="dxa"/>
          </w:tcPr>
          <w:p w:rsidR="0059726D" w:rsidRDefault="0059726D" w:rsidP="00D86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Мальчики/</w:t>
            </w:r>
          </w:p>
          <w:p w:rsidR="0059726D" w:rsidRPr="00F97CDC" w:rsidRDefault="0059726D" w:rsidP="00D86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девочки; 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  <w:tr w:rsidR="0059726D" w:rsidRPr="00F97CDC">
        <w:tc>
          <w:tcPr>
            <w:tcW w:w="1728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 ДО ОО «СШОР №1»</w:t>
            </w:r>
          </w:p>
        </w:tc>
        <w:tc>
          <w:tcPr>
            <w:tcW w:w="1884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г.Орел, ул.Левый берег реки Орлик, 11 А</w:t>
            </w:r>
          </w:p>
        </w:tc>
        <w:tc>
          <w:tcPr>
            <w:tcW w:w="1701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(4862) 436806</w:t>
            </w:r>
          </w:p>
        </w:tc>
        <w:tc>
          <w:tcPr>
            <w:tcW w:w="1701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oo_bu_shor1@orel-region.ru</w:t>
            </w:r>
          </w:p>
        </w:tc>
        <w:tc>
          <w:tcPr>
            <w:tcW w:w="1531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F97CDC">
                <w:rPr>
                  <w:rFonts w:ascii="Times New Roman" w:hAnsi="Times New Roman" w:cs="Times New Roman"/>
                  <w:sz w:val="28"/>
                  <w:szCs w:val="28"/>
                </w:rPr>
                <w:t>https://сшор1.рф/index.php</w:t>
              </w:r>
            </w:hyperlink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3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F97CDC">
                <w:rPr>
                  <w:rFonts w:ascii="Times New Roman" w:hAnsi="Times New Roman" w:cs="Times New Roman"/>
                  <w:sz w:val="28"/>
                  <w:szCs w:val="28"/>
                </w:rPr>
                <w:t>https://vk.com/public80428564</w:t>
              </w:r>
            </w:hyperlink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vMerge w:val="restart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2198" w:type="dxa"/>
          </w:tcPr>
          <w:p w:rsidR="0059726D" w:rsidRPr="00F97CDC" w:rsidRDefault="0059726D" w:rsidP="00D0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альчики/</w:t>
            </w:r>
          </w:p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евочки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</w:tr>
      <w:tr w:rsidR="0059726D" w:rsidRPr="00F97CDC">
        <w:tc>
          <w:tcPr>
            <w:tcW w:w="1728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Бобслей и скелетон</w:t>
            </w:r>
          </w:p>
        </w:tc>
        <w:tc>
          <w:tcPr>
            <w:tcW w:w="2198" w:type="dxa"/>
          </w:tcPr>
          <w:p w:rsidR="0059726D" w:rsidRPr="00F97CDC" w:rsidRDefault="0059726D" w:rsidP="00D0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альчики/</w:t>
            </w:r>
          </w:p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59726D" w:rsidRPr="00F97CDC">
        <w:tc>
          <w:tcPr>
            <w:tcW w:w="1728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Пулевая стрельба</w:t>
            </w:r>
          </w:p>
        </w:tc>
        <w:tc>
          <w:tcPr>
            <w:tcW w:w="2198" w:type="dxa"/>
          </w:tcPr>
          <w:p w:rsidR="0059726D" w:rsidRPr="00F97CDC" w:rsidRDefault="0059726D" w:rsidP="00D0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альчики/</w:t>
            </w:r>
          </w:p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</w:tr>
      <w:tr w:rsidR="0059726D" w:rsidRPr="00F97CDC">
        <w:tc>
          <w:tcPr>
            <w:tcW w:w="1728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Бадминтон </w:t>
            </w:r>
          </w:p>
        </w:tc>
        <w:tc>
          <w:tcPr>
            <w:tcW w:w="2198" w:type="dxa"/>
          </w:tcPr>
          <w:p w:rsidR="0059726D" w:rsidRPr="00F97CDC" w:rsidRDefault="0059726D" w:rsidP="00D0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альчики/</w:t>
            </w:r>
          </w:p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59726D" w:rsidRPr="00F97CDC">
        <w:tc>
          <w:tcPr>
            <w:tcW w:w="1728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Танцевальный спорт</w:t>
            </w:r>
          </w:p>
        </w:tc>
        <w:tc>
          <w:tcPr>
            <w:tcW w:w="2198" w:type="dxa"/>
          </w:tcPr>
          <w:p w:rsidR="0059726D" w:rsidRPr="00F97CDC" w:rsidRDefault="0059726D" w:rsidP="00D0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альчики/</w:t>
            </w:r>
          </w:p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59726D" w:rsidRPr="00F97CDC">
        <w:tc>
          <w:tcPr>
            <w:tcW w:w="1728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3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9726D" w:rsidRPr="00F97CDC" w:rsidRDefault="0059726D" w:rsidP="00D0131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 xml:space="preserve">Плавание </w:t>
            </w:r>
          </w:p>
        </w:tc>
        <w:tc>
          <w:tcPr>
            <w:tcW w:w="2198" w:type="dxa"/>
          </w:tcPr>
          <w:p w:rsidR="0059726D" w:rsidRPr="00F97CDC" w:rsidRDefault="0059726D" w:rsidP="00D0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альчики/</w:t>
            </w:r>
          </w:p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F97CDC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  <w:tr w:rsidR="0059726D" w:rsidRPr="00F97CDC" w:rsidTr="0033682C">
        <w:tc>
          <w:tcPr>
            <w:tcW w:w="1728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ОАУ ОО «Центральный стадион им. В.И. Ленина»</w:t>
            </w:r>
          </w:p>
        </w:tc>
        <w:tc>
          <w:tcPr>
            <w:tcW w:w="1884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Орел, ул. Тургенева, д. 55</w:t>
            </w:r>
          </w:p>
        </w:tc>
        <w:tc>
          <w:tcPr>
            <w:tcW w:w="1701" w:type="dxa"/>
          </w:tcPr>
          <w:p w:rsidR="0059726D" w:rsidRPr="00F97CDC" w:rsidRDefault="0059726D" w:rsidP="00D0131D">
            <w:pPr>
              <w:shd w:val="clear" w:color="auto" w:fill="FFFFFF"/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(4862) 432032</w:t>
            </w:r>
          </w:p>
          <w:p w:rsidR="0059726D" w:rsidRPr="00F97CDC" w:rsidRDefault="0059726D" w:rsidP="00D013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(4862) 432577</w:t>
            </w:r>
          </w:p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Pr="00F97CDC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oo_c_stad@orel-region.ru</w:t>
              </w:r>
            </w:hyperlink>
          </w:p>
        </w:tc>
        <w:tc>
          <w:tcPr>
            <w:tcW w:w="1531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22" w:tgtFrame="_blank" w:history="1">
              <w:r w:rsidRPr="00F97CDC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centrstadion.ru</w:t>
              </w:r>
            </w:hyperlink>
          </w:p>
        </w:tc>
        <w:tc>
          <w:tcPr>
            <w:tcW w:w="1463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Pr="00F97CDC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ОАУ ОО "Центральный стадион им. В.И. Ленина" (vk.com)</w:t>
              </w:r>
            </w:hyperlink>
          </w:p>
        </w:tc>
        <w:tc>
          <w:tcPr>
            <w:tcW w:w="1440" w:type="dxa"/>
          </w:tcPr>
          <w:p w:rsidR="0059726D" w:rsidRPr="00F97CDC" w:rsidRDefault="0059726D" w:rsidP="00D0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98" w:type="dxa"/>
          </w:tcPr>
          <w:p w:rsidR="0059726D" w:rsidRPr="00F97CDC" w:rsidRDefault="0059726D" w:rsidP="00D0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9726D" w:rsidRPr="00F97CDC" w:rsidTr="0033682C">
        <w:tc>
          <w:tcPr>
            <w:tcW w:w="1728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 ОО «ЦСП»</w:t>
            </w:r>
          </w:p>
        </w:tc>
        <w:tc>
          <w:tcPr>
            <w:tcW w:w="1884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Орёл, ул. Советская, 29.</w:t>
            </w:r>
          </w:p>
        </w:tc>
        <w:tc>
          <w:tcPr>
            <w:tcW w:w="1701" w:type="dxa"/>
          </w:tcPr>
          <w:p w:rsidR="0059726D" w:rsidRPr="00F97CDC" w:rsidRDefault="0059726D" w:rsidP="00D0131D">
            <w:pPr>
              <w:shd w:val="clear" w:color="auto" w:fill="FFFFFF"/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8(4862) 542223</w:t>
            </w:r>
          </w:p>
        </w:tc>
        <w:tc>
          <w:tcPr>
            <w:tcW w:w="1701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oo_bu_csp@orel-region.ru</w:t>
            </w:r>
          </w:p>
        </w:tc>
        <w:tc>
          <w:tcPr>
            <w:tcW w:w="1531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https://shvsm-orel.orl.sportsng.ru/</w:t>
            </w:r>
          </w:p>
        </w:tc>
        <w:tc>
          <w:tcPr>
            <w:tcW w:w="1463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r w:rsidRPr="00F97CDC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БУ ОО "ЦЕНТР СПОРТИВНОЙ ПОДГОТОВКИ" г. Орел (vk.com)</w:t>
              </w:r>
            </w:hyperlink>
          </w:p>
        </w:tc>
        <w:tc>
          <w:tcPr>
            <w:tcW w:w="1440" w:type="dxa"/>
          </w:tcPr>
          <w:p w:rsidR="0059726D" w:rsidRPr="00F97CDC" w:rsidRDefault="0059726D" w:rsidP="00D0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2198" w:type="dxa"/>
          </w:tcPr>
          <w:p w:rsidR="0059726D" w:rsidRPr="00F97CDC" w:rsidRDefault="0059726D" w:rsidP="00D0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59726D" w:rsidRPr="00F97CDC" w:rsidTr="0033682C">
        <w:tc>
          <w:tcPr>
            <w:tcW w:w="1728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 ОО "ЦСМ"</w:t>
            </w:r>
          </w:p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Орёл, ул. Тургенева, д. 55.</w:t>
            </w:r>
          </w:p>
        </w:tc>
        <w:tc>
          <w:tcPr>
            <w:tcW w:w="1701" w:type="dxa"/>
          </w:tcPr>
          <w:p w:rsidR="0059726D" w:rsidRPr="00F97CDC" w:rsidRDefault="0059726D" w:rsidP="00D0131D">
            <w:pPr>
              <w:shd w:val="clear" w:color="auto" w:fill="FFFFFF"/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89208252692</w:t>
            </w:r>
          </w:p>
        </w:tc>
        <w:tc>
          <w:tcPr>
            <w:tcW w:w="1701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competition-2019@yandex.ru</w:t>
            </w:r>
          </w:p>
        </w:tc>
        <w:tc>
          <w:tcPr>
            <w:tcW w:w="1531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25" w:tgtFrame="_blank" w:history="1">
              <w:r w:rsidRPr="00F97CDC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http://prosport57.ru</w:t>
              </w:r>
            </w:hyperlink>
          </w:p>
        </w:tc>
        <w:tc>
          <w:tcPr>
            <w:tcW w:w="1463" w:type="dxa"/>
          </w:tcPr>
          <w:p w:rsidR="0059726D" w:rsidRPr="00F97CDC" w:rsidRDefault="0059726D" w:rsidP="00D0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26" w:history="1">
              <w:r w:rsidRPr="00F97CDC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Центр физкультурных и спортивных мероприятий (vk.com)</w:t>
              </w:r>
            </w:hyperlink>
          </w:p>
        </w:tc>
        <w:tc>
          <w:tcPr>
            <w:tcW w:w="1440" w:type="dxa"/>
          </w:tcPr>
          <w:p w:rsidR="0059726D" w:rsidRPr="00F97CDC" w:rsidRDefault="0059726D" w:rsidP="00D0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0" w:type="dxa"/>
          </w:tcPr>
          <w:p w:rsidR="0059726D" w:rsidRPr="00F97CDC" w:rsidRDefault="0059726D" w:rsidP="00D0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98" w:type="dxa"/>
          </w:tcPr>
          <w:p w:rsidR="0059726D" w:rsidRPr="00F97CDC" w:rsidRDefault="0059726D" w:rsidP="00D01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59726D" w:rsidRPr="00F97CDC" w:rsidRDefault="0059726D">
      <w:pPr>
        <w:rPr>
          <w:sz w:val="28"/>
          <w:szCs w:val="28"/>
        </w:rPr>
      </w:pPr>
    </w:p>
    <w:sectPr w:rsidR="0059726D" w:rsidRPr="00F97CDC" w:rsidSect="00BC01D7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ladimir Scrip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B66E1"/>
    <w:multiLevelType w:val="hybridMultilevel"/>
    <w:tmpl w:val="3D64B6EC"/>
    <w:lvl w:ilvl="0" w:tplc="78E21068">
      <w:start w:val="1"/>
      <w:numFmt w:val="bullet"/>
      <w:lvlText w:val="−"/>
      <w:lvlJc w:val="left"/>
      <w:pPr>
        <w:ind w:left="360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27B"/>
    <w:rsid w:val="00156D9A"/>
    <w:rsid w:val="001B4956"/>
    <w:rsid w:val="002410BB"/>
    <w:rsid w:val="00287B74"/>
    <w:rsid w:val="0033682C"/>
    <w:rsid w:val="00391D33"/>
    <w:rsid w:val="00432E85"/>
    <w:rsid w:val="00475A54"/>
    <w:rsid w:val="004E67C5"/>
    <w:rsid w:val="0054590C"/>
    <w:rsid w:val="005658F1"/>
    <w:rsid w:val="0059726D"/>
    <w:rsid w:val="0063425F"/>
    <w:rsid w:val="00646173"/>
    <w:rsid w:val="00686D33"/>
    <w:rsid w:val="008747E6"/>
    <w:rsid w:val="008E2D6B"/>
    <w:rsid w:val="008F6360"/>
    <w:rsid w:val="0095427B"/>
    <w:rsid w:val="009B0D16"/>
    <w:rsid w:val="009D7898"/>
    <w:rsid w:val="00A3186A"/>
    <w:rsid w:val="00AC30B0"/>
    <w:rsid w:val="00BC01D7"/>
    <w:rsid w:val="00C51E09"/>
    <w:rsid w:val="00C9675D"/>
    <w:rsid w:val="00D0131D"/>
    <w:rsid w:val="00D86B27"/>
    <w:rsid w:val="00F35A08"/>
    <w:rsid w:val="00F97CDC"/>
    <w:rsid w:val="00FA7F6B"/>
    <w:rsid w:val="00FD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D33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459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590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99"/>
    <w:rsid w:val="0095427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75A54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475A54"/>
    <w:pPr>
      <w:ind w:left="720"/>
    </w:pPr>
  </w:style>
  <w:style w:type="paragraph" w:customStyle="1" w:styleId="a">
    <w:name w:val="???????"/>
    <w:uiPriority w:val="99"/>
    <w:rsid w:val="008E2D6B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rsid w:val="00646173"/>
    <w:rPr>
      <w:color w:val="auto"/>
      <w:shd w:val="clear" w:color="auto" w:fill="auto"/>
    </w:rPr>
  </w:style>
  <w:style w:type="character" w:customStyle="1" w:styleId="orgcontacts-phonetext">
    <w:name w:val="orgcontacts-phonetext"/>
    <w:basedOn w:val="DefaultParagraphFont"/>
    <w:uiPriority w:val="99"/>
    <w:rsid w:val="00F35A08"/>
  </w:style>
  <w:style w:type="character" w:customStyle="1" w:styleId="orgcontacts-phonedescription">
    <w:name w:val="orgcontacts-phonedescription"/>
    <w:basedOn w:val="DefaultParagraphFont"/>
    <w:uiPriority w:val="99"/>
    <w:rsid w:val="00F35A08"/>
  </w:style>
  <w:style w:type="character" w:styleId="Strong">
    <w:name w:val="Strong"/>
    <w:basedOn w:val="DefaultParagraphFont"/>
    <w:uiPriority w:val="99"/>
    <w:qFormat/>
    <w:rsid w:val="005459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2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3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_bu_chess@orel-region.ru" TargetMode="External"/><Relationship Id="rId13" Type="http://schemas.openxmlformats.org/officeDocument/2006/relationships/hyperlink" Target="https://led-alrosa.ru/vakantnye-mesta-dlja-priema-perevoda-obuczausczihsja/" TargetMode="External"/><Relationship Id="rId18" Type="http://schemas.openxmlformats.org/officeDocument/2006/relationships/hyperlink" Target="https://vk.com/uororel?ysclid=m7bizcnlqx269478098" TargetMode="External"/><Relationship Id="rId26" Type="http://schemas.openxmlformats.org/officeDocument/2006/relationships/hyperlink" Target="https://vk.com/prosport57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o_c_stad@orel-region.ru" TargetMode="External"/><Relationship Id="rId7" Type="http://schemas.openxmlformats.org/officeDocument/2006/relationships/hyperlink" Target="mailto:orelchess@yandex.ru" TargetMode="External"/><Relationship Id="rId12" Type="http://schemas.openxmlformats.org/officeDocument/2006/relationships/hyperlink" Target="mailto:oo_sh_led@orel-region.ru" TargetMode="External"/><Relationship Id="rId17" Type="http://schemas.openxmlformats.org/officeDocument/2006/relationships/hyperlink" Target="https://uororel.ru/" TargetMode="External"/><Relationship Id="rId25" Type="http://schemas.openxmlformats.org/officeDocument/2006/relationships/hyperlink" Target="https://vk.com/away.php?to=http%3A%2F%2Fprosport57.ru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uororel?ysclid=m7bizcnlqx269478098" TargetMode="External"/><Relationship Id="rId20" Type="http://schemas.openxmlformats.org/officeDocument/2006/relationships/hyperlink" Target="https://vk.com/public804285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rusichiorel" TargetMode="External"/><Relationship Id="rId11" Type="http://schemas.openxmlformats.org/officeDocument/2006/relationships/hyperlink" Target="mailto:Orel-gym@mail.ru" TargetMode="External"/><Relationship Id="rId24" Type="http://schemas.openxmlformats.org/officeDocument/2006/relationships/hyperlink" Target="https://vk.com/club122151578" TargetMode="External"/><Relationship Id="rId5" Type="http://schemas.openxmlformats.org/officeDocument/2006/relationships/hyperlink" Target="http://rusichi-orel.ru/about/common/" TargetMode="External"/><Relationship Id="rId15" Type="http://schemas.openxmlformats.org/officeDocument/2006/relationships/hyperlink" Target="https://uororel.ru/" TargetMode="External"/><Relationship Id="rId23" Type="http://schemas.openxmlformats.org/officeDocument/2006/relationships/hyperlink" Target="https://vk.com/public21555210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public217391253" TargetMode="External"/><Relationship Id="rId19" Type="http://schemas.openxmlformats.org/officeDocument/2006/relationships/hyperlink" Target="https://&#1089;&#1096;&#1086;&#1088;1.&#1088;&#1092;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ss-orel.ucoz.ru" TargetMode="External"/><Relationship Id="rId14" Type="http://schemas.openxmlformats.org/officeDocument/2006/relationships/hyperlink" Target="https://vk.com/ledovaya_arena57" TargetMode="External"/><Relationship Id="rId22" Type="http://schemas.openxmlformats.org/officeDocument/2006/relationships/hyperlink" Target="http://centrstadion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4</Pages>
  <Words>841</Words>
  <Characters>4799</Characters>
  <Application>Microsoft Office Outlook</Application>
  <DocSecurity>0</DocSecurity>
  <Lines>0</Lines>
  <Paragraphs>0</Paragraphs>
  <ScaleCrop>false</ScaleCrop>
  <Company>HomeLab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учреждениях в сфере физической культуры и спорта,</dc:title>
  <dc:subject/>
  <dc:creator>User</dc:creator>
  <cp:keywords/>
  <dc:description/>
  <cp:lastModifiedBy>Бакланова</cp:lastModifiedBy>
  <cp:revision>3</cp:revision>
  <dcterms:created xsi:type="dcterms:W3CDTF">2025-03-24T12:22:00Z</dcterms:created>
  <dcterms:modified xsi:type="dcterms:W3CDTF">2025-03-24T12:24:00Z</dcterms:modified>
</cp:coreProperties>
</file>